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E5CBB" w14:textId="31AA66CA" w:rsidR="0088156F" w:rsidRPr="003B2ED9" w:rsidRDefault="0088156F" w:rsidP="0088156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September</w:t>
      </w:r>
      <w:r w:rsidRPr="003B2ED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202</w:t>
      </w:r>
      <w:r w:rsidR="004E2A3C">
        <w:rPr>
          <w:rFonts w:asciiTheme="minorHAnsi" w:hAnsiTheme="minorHAnsi"/>
          <w:sz w:val="24"/>
          <w:szCs w:val="24"/>
        </w:rPr>
        <w:t>4</w:t>
      </w:r>
    </w:p>
    <w:p w14:paraId="104843FC" w14:textId="5603CA89" w:rsidR="0088156F" w:rsidRDefault="0088156F" w:rsidP="0088156F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3B2ED9">
        <w:rPr>
          <w:rFonts w:asciiTheme="minorHAnsi" w:hAnsiTheme="minorHAnsi"/>
          <w:color w:val="000000"/>
          <w:sz w:val="24"/>
          <w:szCs w:val="24"/>
        </w:rPr>
        <w:t>Dear RETRO Members</w:t>
      </w:r>
      <w:r w:rsidR="00534E71">
        <w:rPr>
          <w:rFonts w:asciiTheme="minorHAnsi" w:hAnsiTheme="minorHAnsi"/>
          <w:color w:val="000000"/>
          <w:sz w:val="24"/>
          <w:szCs w:val="24"/>
        </w:rPr>
        <w:t>: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5EABA392" w14:textId="272B8DCB" w:rsidR="00FE7563" w:rsidRDefault="00FE7563" w:rsidP="0088156F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1C1F7022" w14:textId="77777777" w:rsidR="00452953" w:rsidRDefault="00452953" w:rsidP="0088156F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0374391D" w14:textId="77777777" w:rsidR="00452953" w:rsidRDefault="00452953" w:rsidP="0088156F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6CB37AA2" w14:textId="33956015" w:rsidR="00501E1F" w:rsidRDefault="00501E1F" w:rsidP="00501E1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  <w:sz w:val="36"/>
          <w:szCs w:val="36"/>
        </w:rPr>
      </w:pPr>
      <w:r>
        <w:rPr>
          <w:rFonts w:ascii="Helvetica" w:hAnsi="Helvetica" w:cs="Helvetica"/>
          <w:b/>
          <w:bCs/>
          <w:noProof/>
          <w:color w:val="000000"/>
          <w:sz w:val="36"/>
          <w:szCs w:val="36"/>
        </w:rPr>
        <w:drawing>
          <wp:inline distT="0" distB="0" distL="0" distR="0" wp14:anchorId="52376532" wp14:editId="005D6F31">
            <wp:extent cx="5943600" cy="1783080"/>
            <wp:effectExtent l="0" t="0" r="0" b="7620"/>
            <wp:docPr id="518147267" name="Picture 1" descr="A group of people in safety ves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147267" name="Picture 1" descr="A group of people in safety vest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1CE95" w14:textId="7FF81E68" w:rsidR="00501E1F" w:rsidRDefault="00501E1F" w:rsidP="00501E1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606D78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</w:rPr>
        <w:t>Safety Compliance Made Easy Webinar</w:t>
      </w:r>
    </w:p>
    <w:p w14:paraId="06EEF8FF" w14:textId="77777777" w:rsidR="00501E1F" w:rsidRDefault="00501E1F" w:rsidP="00501E1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606D78"/>
        </w:rPr>
      </w:pPr>
    </w:p>
    <w:p w14:paraId="702A998B" w14:textId="61B9C534" w:rsidR="00501E1F" w:rsidRDefault="00501E1F" w:rsidP="000C10D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606D78"/>
        </w:rPr>
      </w:pPr>
      <w:r>
        <w:rPr>
          <w:rFonts w:ascii="Helvetica" w:hAnsi="Helvetica" w:cs="Helvetica"/>
          <w:color w:val="000000"/>
        </w:rPr>
        <w:t xml:space="preserve">With </w:t>
      </w:r>
      <w:hyperlink r:id="rId11" w:tgtFrame="_blank" w:history="1">
        <w:r>
          <w:rPr>
            <w:rStyle w:val="Hyperlink"/>
            <w:rFonts w:ascii="Helvetica" w:hAnsi="Helvetica" w:cs="Helvetica"/>
            <w:b/>
            <w:bCs/>
            <w:color w:val="000000"/>
          </w:rPr>
          <w:t>Travis Brock</w:t>
        </w:r>
      </w:hyperlink>
      <w:r>
        <w:rPr>
          <w:rFonts w:ascii="Helvetica" w:hAnsi="Helvetica" w:cs="Helvetica"/>
          <w:color w:val="606D78"/>
        </w:rPr>
        <w:t xml:space="preserve">, </w:t>
      </w:r>
      <w:r>
        <w:rPr>
          <w:rFonts w:ascii="Helvetica" w:hAnsi="Helvetica" w:cs="Helvetica"/>
          <w:color w:val="000000"/>
        </w:rPr>
        <w:t>our new Safety Director who brings over 20 years of safety professional experience. His deep knowledge and personable approach have contributed to his success across various industries.</w:t>
      </w:r>
    </w:p>
    <w:p w14:paraId="2D515EAF" w14:textId="77777777" w:rsidR="00501E1F" w:rsidRDefault="00501E1F" w:rsidP="00501E1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606D78"/>
        </w:rPr>
      </w:pPr>
    </w:p>
    <w:p w14:paraId="25AA3CB6" w14:textId="77777777" w:rsidR="00501E1F" w:rsidRDefault="00501E1F" w:rsidP="00501E1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606D78"/>
        </w:rPr>
      </w:pPr>
      <w:r>
        <w:rPr>
          <w:rFonts w:ascii="Arial" w:hAnsi="Arial" w:cs="Arial"/>
          <w:b/>
          <w:bCs/>
          <w:color w:val="262C30"/>
        </w:rPr>
        <w:t>Date/Time:</w:t>
      </w:r>
      <w:r>
        <w:rPr>
          <w:rFonts w:ascii="Arial" w:hAnsi="Arial" w:cs="Arial"/>
          <w:color w:val="262C30"/>
        </w:rPr>
        <w:t xml:space="preserve"> September 12th (Thurs) 10:00-11:00AM PDT</w:t>
      </w:r>
      <w:r>
        <w:rPr>
          <w:rFonts w:ascii="Arial" w:hAnsi="Arial" w:cs="Arial"/>
          <w:color w:val="262C30"/>
          <w:sz w:val="29"/>
          <w:szCs w:val="29"/>
        </w:rPr>
        <w:t> </w:t>
      </w:r>
    </w:p>
    <w:p w14:paraId="0EE7E37E" w14:textId="77777777" w:rsidR="00501E1F" w:rsidRDefault="00501E1F" w:rsidP="00501E1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606D78"/>
        </w:rPr>
      </w:pPr>
    </w:p>
    <w:p w14:paraId="710F1649" w14:textId="77777777" w:rsidR="00501E1F" w:rsidRPr="000B7825" w:rsidRDefault="00501E1F" w:rsidP="00501E1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45911" w:themeColor="accent2" w:themeShade="BF"/>
          <w:sz w:val="27"/>
          <w:szCs w:val="27"/>
        </w:rPr>
      </w:pPr>
      <w:r w:rsidRPr="000B7825">
        <w:rPr>
          <w:rFonts w:ascii="Calibri" w:hAnsi="Calibri" w:cs="Calibri"/>
          <w:b/>
          <w:bCs/>
          <w:color w:val="C45911" w:themeColor="accent2" w:themeShade="BF"/>
          <w:sz w:val="27"/>
          <w:szCs w:val="27"/>
        </w:rPr>
        <w:t>Washington alone accounts for over 7.5% of safety inspections nationwide.</w:t>
      </w:r>
    </w:p>
    <w:p w14:paraId="125234CE" w14:textId="77777777" w:rsidR="00BB0B10" w:rsidRDefault="00BB0B10" w:rsidP="00501E1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E45D33"/>
          <w:sz w:val="27"/>
          <w:szCs w:val="27"/>
        </w:rPr>
      </w:pPr>
    </w:p>
    <w:p w14:paraId="0853E2C2" w14:textId="1B3A01D8" w:rsidR="00BB0B10" w:rsidRPr="000C10DC" w:rsidRDefault="00000000" w:rsidP="00501E1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606D78"/>
          <w:sz w:val="40"/>
          <w:szCs w:val="40"/>
        </w:rPr>
      </w:pPr>
      <w:hyperlink r:id="rId12" w:history="1">
        <w:r w:rsidR="00BB0B10" w:rsidRPr="000C10DC">
          <w:rPr>
            <w:rStyle w:val="Hyperlink"/>
            <w:rFonts w:ascii="Calibri" w:hAnsi="Calibri" w:cs="Calibri"/>
            <w:b/>
            <w:bCs/>
            <w:sz w:val="44"/>
            <w:szCs w:val="44"/>
          </w:rPr>
          <w:t>REGISTER HERE</w:t>
        </w:r>
      </w:hyperlink>
    </w:p>
    <w:p w14:paraId="276245CF" w14:textId="77777777" w:rsidR="00452953" w:rsidRDefault="00452953" w:rsidP="0088156F">
      <w:pPr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7E2448F6" w14:textId="014D1334" w:rsidR="000C0058" w:rsidRDefault="00067188" w:rsidP="00B0232E">
      <w:pPr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04E65F87" wp14:editId="3700378B">
            <wp:extent cx="5943600" cy="1783080"/>
            <wp:effectExtent l="0" t="0" r="0" b="7620"/>
            <wp:docPr id="1760741804" name="Picture 2" descr="A person holding a clip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741804" name="Picture 2" descr="A person holding a clipboar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47B76" w14:textId="13D17D70" w:rsidR="001639AF" w:rsidRDefault="0088156F" w:rsidP="00B0232E">
      <w:pPr>
        <w:spacing w:after="240" w:line="240" w:lineRule="auto"/>
        <w:rPr>
          <w:rFonts w:asciiTheme="minorHAnsi" w:hAnsiTheme="minorHAnsi"/>
          <w:color w:val="000000"/>
          <w:sz w:val="24"/>
          <w:szCs w:val="24"/>
        </w:rPr>
      </w:pPr>
      <w:r w:rsidRPr="610843F1">
        <w:rPr>
          <w:rFonts w:asciiTheme="minorHAnsi" w:hAnsiTheme="minorHAnsi"/>
          <w:b/>
          <w:bCs/>
          <w:color w:val="000000"/>
          <w:sz w:val="24"/>
          <w:szCs w:val="24"/>
        </w:rPr>
        <w:t xml:space="preserve">Fire Safety </w:t>
      </w:r>
      <w:r w:rsidRPr="610843F1">
        <w:rPr>
          <w:rFonts w:asciiTheme="minorHAnsi" w:hAnsiTheme="minorHAnsi"/>
          <w:color w:val="000000"/>
          <w:sz w:val="24"/>
          <w:szCs w:val="24"/>
        </w:rPr>
        <w:t>– With Fall approaching, it</w:t>
      </w:r>
      <w:r w:rsidR="002A12BD">
        <w:rPr>
          <w:rFonts w:asciiTheme="minorHAnsi" w:hAnsiTheme="minorHAnsi"/>
          <w:color w:val="000000"/>
          <w:sz w:val="24"/>
          <w:szCs w:val="24"/>
        </w:rPr>
        <w:t>’</w:t>
      </w:r>
      <w:r w:rsidRPr="610843F1">
        <w:rPr>
          <w:rFonts w:asciiTheme="minorHAnsi" w:hAnsiTheme="minorHAnsi"/>
          <w:color w:val="000000"/>
          <w:sz w:val="24"/>
          <w:szCs w:val="24"/>
        </w:rPr>
        <w:t xml:space="preserve">s a good time to review fire safety by checking fire alarms and smoke detectors, looking over the heating systems </w:t>
      </w:r>
      <w:r w:rsidR="001639AF" w:rsidRPr="610843F1">
        <w:rPr>
          <w:rFonts w:asciiTheme="minorHAnsi" w:hAnsiTheme="minorHAnsi"/>
          <w:color w:val="000000"/>
          <w:sz w:val="24"/>
          <w:szCs w:val="24"/>
        </w:rPr>
        <w:t>an</w:t>
      </w:r>
      <w:r w:rsidR="00AC479C">
        <w:rPr>
          <w:rFonts w:asciiTheme="minorHAnsi" w:hAnsiTheme="minorHAnsi"/>
          <w:color w:val="000000"/>
          <w:sz w:val="24"/>
          <w:szCs w:val="24"/>
        </w:rPr>
        <w:t xml:space="preserve">d </w:t>
      </w:r>
      <w:r w:rsidRPr="610843F1">
        <w:rPr>
          <w:rFonts w:asciiTheme="minorHAnsi" w:hAnsiTheme="minorHAnsi"/>
          <w:color w:val="000000"/>
          <w:sz w:val="24"/>
          <w:szCs w:val="24"/>
        </w:rPr>
        <w:t>electrical equipment for proper functionality.</w:t>
      </w:r>
      <w:r w:rsidR="000557EB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6E91054F" w14:textId="0736B6EA" w:rsidR="001639AF" w:rsidRDefault="0088156F" w:rsidP="00CB3818">
      <w:pPr>
        <w:pStyle w:val="ListParagraph"/>
        <w:numPr>
          <w:ilvl w:val="0"/>
          <w:numId w:val="7"/>
        </w:numPr>
        <w:spacing w:after="120" w:line="240" w:lineRule="auto"/>
        <w:ind w:left="778"/>
        <w:contextualSpacing w:val="0"/>
        <w:rPr>
          <w:rFonts w:asciiTheme="minorHAnsi" w:hAnsiTheme="minorHAnsi"/>
          <w:color w:val="000000"/>
          <w:sz w:val="24"/>
          <w:szCs w:val="24"/>
        </w:rPr>
      </w:pPr>
      <w:r w:rsidRPr="001639AF">
        <w:rPr>
          <w:rFonts w:asciiTheme="minorHAnsi" w:hAnsiTheme="minorHAnsi"/>
          <w:color w:val="000000"/>
          <w:sz w:val="24"/>
          <w:szCs w:val="24"/>
        </w:rPr>
        <w:t>How are those fire extinguishers holding up?</w:t>
      </w:r>
      <w:r w:rsidR="000557EB">
        <w:rPr>
          <w:rFonts w:asciiTheme="minorHAnsi" w:hAnsiTheme="minorHAnsi"/>
          <w:color w:val="000000"/>
          <w:sz w:val="24"/>
          <w:szCs w:val="24"/>
        </w:rPr>
        <w:t xml:space="preserve"> </w:t>
      </w:r>
      <w:hyperlink r:id="rId14" w:history="1">
        <w:r w:rsidR="005C1D9E" w:rsidRPr="004E51E9">
          <w:rPr>
            <w:rStyle w:val="Hyperlink"/>
            <w:rFonts w:asciiTheme="minorHAnsi" w:hAnsiTheme="minorHAnsi"/>
            <w:sz w:val="24"/>
            <w:szCs w:val="24"/>
          </w:rPr>
          <w:t>WAC 296-</w:t>
        </w:r>
        <w:r w:rsidR="004E51E9" w:rsidRPr="004E51E9">
          <w:rPr>
            <w:rStyle w:val="Hyperlink"/>
            <w:rFonts w:asciiTheme="minorHAnsi" w:hAnsiTheme="minorHAnsi"/>
            <w:sz w:val="24"/>
            <w:szCs w:val="24"/>
          </w:rPr>
          <w:t>800-300</w:t>
        </w:r>
      </w:hyperlink>
    </w:p>
    <w:p w14:paraId="59CCA779" w14:textId="1E01BB95" w:rsidR="008D3DFA" w:rsidRDefault="008D3DFA" w:rsidP="008D3DFA">
      <w:pPr>
        <w:pStyle w:val="ListParagraph"/>
        <w:numPr>
          <w:ilvl w:val="1"/>
          <w:numId w:val="7"/>
        </w:numPr>
        <w:spacing w:after="120" w:line="240" w:lineRule="auto"/>
        <w:contextualSpacing w:val="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Annual Inspection of the extinguishers</w:t>
      </w:r>
    </w:p>
    <w:p w14:paraId="0791501E" w14:textId="235FF65B" w:rsidR="008D3DFA" w:rsidRPr="001639AF" w:rsidRDefault="008D3DFA" w:rsidP="008D3DFA">
      <w:pPr>
        <w:pStyle w:val="ListParagraph"/>
        <w:numPr>
          <w:ilvl w:val="1"/>
          <w:numId w:val="7"/>
        </w:numPr>
        <w:spacing w:after="120" w:line="240" w:lineRule="auto"/>
        <w:contextualSpacing w:val="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Monthly check off the extinguishers</w:t>
      </w:r>
    </w:p>
    <w:p w14:paraId="3EFCF54A" w14:textId="6D536694" w:rsidR="001639AF" w:rsidRDefault="00AA3961" w:rsidP="00CB3818">
      <w:pPr>
        <w:pStyle w:val="ListParagraph"/>
        <w:numPr>
          <w:ilvl w:val="0"/>
          <w:numId w:val="7"/>
        </w:numPr>
        <w:spacing w:after="120" w:line="240" w:lineRule="auto"/>
        <w:ind w:left="778"/>
        <w:contextualSpacing w:val="0"/>
        <w:rPr>
          <w:rFonts w:asciiTheme="minorHAnsi" w:hAnsiTheme="minorHAnsi"/>
          <w:color w:val="000000"/>
          <w:sz w:val="24"/>
          <w:szCs w:val="24"/>
        </w:rPr>
      </w:pPr>
      <w:r w:rsidRPr="001639AF">
        <w:rPr>
          <w:rFonts w:asciiTheme="minorHAnsi" w:hAnsiTheme="minorHAnsi"/>
          <w:color w:val="000000"/>
          <w:sz w:val="24"/>
          <w:szCs w:val="24"/>
        </w:rPr>
        <w:t xml:space="preserve">Do your employees know how to operate a fire extinguisher? </w:t>
      </w:r>
      <w:r w:rsidR="003F65F8">
        <w:rPr>
          <w:rFonts w:asciiTheme="minorHAnsi" w:hAnsiTheme="minorHAnsi"/>
          <w:color w:val="000000"/>
          <w:sz w:val="24"/>
          <w:szCs w:val="24"/>
        </w:rPr>
        <w:t>(PASS</w:t>
      </w:r>
      <w:r w:rsidR="00105996">
        <w:rPr>
          <w:rFonts w:asciiTheme="minorHAnsi" w:hAnsiTheme="minorHAnsi"/>
          <w:color w:val="000000"/>
          <w:sz w:val="24"/>
          <w:szCs w:val="24"/>
        </w:rPr>
        <w:t>, Pull, Aim, Squeeze, Sweep)</w:t>
      </w:r>
    </w:p>
    <w:p w14:paraId="1FD1DAB1" w14:textId="12CDF333" w:rsidR="00E76260" w:rsidRPr="00E76260" w:rsidRDefault="00E76260" w:rsidP="00E76260">
      <w:pPr>
        <w:pStyle w:val="ListParagraph"/>
        <w:numPr>
          <w:ilvl w:val="1"/>
          <w:numId w:val="7"/>
        </w:numPr>
        <w:spacing w:after="120" w:line="240" w:lineRule="auto"/>
        <w:contextualSpacing w:val="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Have your employees been trained?</w:t>
      </w:r>
    </w:p>
    <w:p w14:paraId="7E93D36C" w14:textId="4936A9FC" w:rsidR="001639AF" w:rsidRPr="001639AF" w:rsidRDefault="0088156F" w:rsidP="00CB3818">
      <w:pPr>
        <w:pStyle w:val="ListParagraph"/>
        <w:numPr>
          <w:ilvl w:val="0"/>
          <w:numId w:val="7"/>
        </w:numPr>
        <w:spacing w:after="120" w:line="240" w:lineRule="auto"/>
        <w:ind w:left="778"/>
        <w:contextualSpacing w:val="0"/>
        <w:rPr>
          <w:rFonts w:asciiTheme="minorHAnsi" w:hAnsiTheme="minorHAnsi"/>
          <w:color w:val="000000"/>
          <w:sz w:val="24"/>
          <w:szCs w:val="24"/>
        </w:rPr>
      </w:pPr>
      <w:r w:rsidRPr="001639AF">
        <w:rPr>
          <w:rFonts w:asciiTheme="minorHAnsi" w:hAnsiTheme="minorHAnsi"/>
          <w:color w:val="000000"/>
          <w:sz w:val="24"/>
          <w:szCs w:val="24"/>
        </w:rPr>
        <w:t>Are emergency exit doors free from blockage and operating correctly?</w:t>
      </w:r>
      <w:r w:rsidR="000557EB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07556776" w14:textId="384290F6" w:rsidR="008D3DFA" w:rsidRDefault="0088156F" w:rsidP="0048193B">
      <w:pPr>
        <w:pStyle w:val="ListParagraph"/>
        <w:numPr>
          <w:ilvl w:val="0"/>
          <w:numId w:val="7"/>
        </w:numPr>
        <w:spacing w:after="120" w:line="240" w:lineRule="auto"/>
        <w:ind w:left="778"/>
        <w:contextualSpacing w:val="0"/>
        <w:rPr>
          <w:rFonts w:asciiTheme="minorHAnsi" w:hAnsiTheme="minorHAnsi"/>
          <w:color w:val="000000"/>
          <w:sz w:val="24"/>
          <w:szCs w:val="24"/>
        </w:rPr>
      </w:pPr>
      <w:r w:rsidRPr="001639AF">
        <w:rPr>
          <w:rFonts w:asciiTheme="minorHAnsi" w:hAnsiTheme="minorHAnsi"/>
          <w:color w:val="000000"/>
          <w:sz w:val="24"/>
          <w:szCs w:val="24"/>
        </w:rPr>
        <w:t>When did you last perform a fire drill exercise?</w:t>
      </w:r>
      <w:r w:rsidR="000557EB">
        <w:rPr>
          <w:rFonts w:asciiTheme="minorHAnsi" w:hAnsiTheme="minorHAnsi"/>
          <w:color w:val="000000"/>
          <w:sz w:val="24"/>
          <w:szCs w:val="24"/>
        </w:rPr>
        <w:t xml:space="preserve"> </w:t>
      </w:r>
      <w:hyperlink r:id="rId15" w:history="1">
        <w:r w:rsidR="00FE4927" w:rsidRPr="00FE4927">
          <w:rPr>
            <w:rStyle w:val="Hyperlink"/>
            <w:rFonts w:asciiTheme="minorHAnsi" w:hAnsiTheme="minorHAnsi"/>
            <w:sz w:val="24"/>
            <w:szCs w:val="24"/>
          </w:rPr>
          <w:t>WAC 212-12-044</w:t>
        </w:r>
      </w:hyperlink>
    </w:p>
    <w:p w14:paraId="57B9EE33" w14:textId="77777777" w:rsidR="001639AF" w:rsidRDefault="001639AF" w:rsidP="00B0232E">
      <w:pPr>
        <w:spacing w:after="240" w:line="240" w:lineRule="auto"/>
        <w:rPr>
          <w:rFonts w:asciiTheme="minorHAnsi" w:hAnsiTheme="minorHAnsi"/>
          <w:color w:val="000000"/>
          <w:sz w:val="24"/>
          <w:szCs w:val="24"/>
        </w:rPr>
      </w:pPr>
    </w:p>
    <w:p w14:paraId="25E33E85" w14:textId="7BCEEE65" w:rsidR="0088156F" w:rsidRDefault="0088156F" w:rsidP="00FC7121">
      <w:pPr>
        <w:spacing w:after="0" w:line="240" w:lineRule="auto"/>
        <w:rPr>
          <w:rFonts w:cstheme="minorHAnsi"/>
          <w:sz w:val="24"/>
          <w:szCs w:val="24"/>
        </w:rPr>
      </w:pPr>
      <w:r w:rsidRPr="610843F1">
        <w:rPr>
          <w:rFonts w:asciiTheme="minorHAnsi" w:hAnsiTheme="minorHAnsi"/>
          <w:color w:val="000000"/>
          <w:sz w:val="24"/>
          <w:szCs w:val="24"/>
        </w:rPr>
        <w:t>Assume that if a fire were to happen, are all the things in place for everyone to safely exit?</w:t>
      </w:r>
      <w:r w:rsidR="000557E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610843F1">
        <w:rPr>
          <w:rFonts w:asciiTheme="minorHAnsi" w:hAnsiTheme="minorHAnsi"/>
          <w:color w:val="000000"/>
          <w:sz w:val="24"/>
          <w:szCs w:val="24"/>
        </w:rPr>
        <w:t xml:space="preserve">Here </w:t>
      </w:r>
      <w:r w:rsidR="00C9689E">
        <w:rPr>
          <w:rFonts w:asciiTheme="minorHAnsi" w:hAnsiTheme="minorHAnsi"/>
          <w:color w:val="000000"/>
          <w:sz w:val="24"/>
          <w:szCs w:val="24"/>
        </w:rPr>
        <w:t xml:space="preserve">is a </w:t>
      </w:r>
      <w:r w:rsidRPr="610843F1">
        <w:rPr>
          <w:rFonts w:asciiTheme="minorHAnsi" w:hAnsiTheme="minorHAnsi"/>
          <w:color w:val="000000"/>
          <w:sz w:val="24"/>
          <w:szCs w:val="24"/>
        </w:rPr>
        <w:t xml:space="preserve">great link for more fire safety </w:t>
      </w:r>
      <w:r w:rsidR="00E45BC7" w:rsidRPr="610843F1">
        <w:rPr>
          <w:rFonts w:asciiTheme="minorHAnsi" w:hAnsiTheme="minorHAnsi"/>
          <w:color w:val="000000"/>
          <w:sz w:val="24"/>
          <w:szCs w:val="24"/>
        </w:rPr>
        <w:t>tips.</w:t>
      </w:r>
    </w:p>
    <w:p w14:paraId="79AE3115" w14:textId="77777777" w:rsidR="00FC7121" w:rsidRDefault="00FC7121" w:rsidP="00FC7121">
      <w:pPr>
        <w:spacing w:after="0" w:line="240" w:lineRule="auto"/>
        <w:rPr>
          <w:rFonts w:cstheme="minorHAnsi"/>
          <w:sz w:val="24"/>
          <w:szCs w:val="24"/>
        </w:rPr>
      </w:pPr>
    </w:p>
    <w:p w14:paraId="09907A83" w14:textId="0B56A68B" w:rsidR="00FC7121" w:rsidRPr="00FC7121" w:rsidRDefault="00000000" w:rsidP="00FC7121">
      <w:pPr>
        <w:spacing w:after="0" w:line="240" w:lineRule="auto"/>
        <w:rPr>
          <w:rFonts w:cstheme="minorHAnsi"/>
          <w:sz w:val="24"/>
          <w:szCs w:val="24"/>
        </w:rPr>
      </w:pPr>
      <w:hyperlink r:id="rId16" w:history="1">
        <w:r w:rsidR="00CA4D5F" w:rsidRPr="00CA4D5F">
          <w:rPr>
            <w:rStyle w:val="Hyperlink"/>
            <w:rFonts w:cstheme="minorHAnsi"/>
            <w:sz w:val="24"/>
            <w:szCs w:val="24"/>
          </w:rPr>
          <w:t>Fire Safety Resources</w:t>
        </w:r>
      </w:hyperlink>
    </w:p>
    <w:p w14:paraId="19E23EA6" w14:textId="7B356A4C" w:rsidR="0088156F" w:rsidRDefault="000557EB" w:rsidP="00A018D2">
      <w:pPr>
        <w:spacing w:after="0" w:line="240" w:lineRule="auto"/>
        <w:ind w:firstLine="900"/>
        <w:rPr>
          <w:rStyle w:val="Hyperlink"/>
        </w:rPr>
      </w:pPr>
      <w:r>
        <w:t xml:space="preserve"> </w:t>
      </w:r>
    </w:p>
    <w:p w14:paraId="6EC27C65" w14:textId="77777777" w:rsidR="00A018D2" w:rsidRDefault="00A018D2" w:rsidP="00A018D2">
      <w:pPr>
        <w:spacing w:after="0" w:line="240" w:lineRule="auto"/>
        <w:ind w:firstLine="900"/>
      </w:pPr>
    </w:p>
    <w:p w14:paraId="26C3BEC4" w14:textId="77777777" w:rsidR="00B91698" w:rsidRDefault="005B7ACE" w:rsidP="00324446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5FA27F9" wp14:editId="689246B4">
            <wp:extent cx="5943600" cy="1783080"/>
            <wp:effectExtent l="0" t="0" r="0" b="7620"/>
            <wp:docPr id="1019867862" name="Picture 1" descr="A group of people sitting in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867862" name="Picture 1" descr="A group of people sitting in chairs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4446" w:rsidRPr="00E43428">
        <w:rPr>
          <w:rFonts w:eastAsia="Times New Roman"/>
          <w:b/>
          <w:bCs/>
          <w:sz w:val="24"/>
          <w:szCs w:val="24"/>
        </w:rPr>
        <w:t xml:space="preserve">Governors Safety </w:t>
      </w:r>
      <w:r w:rsidR="00E428C4" w:rsidRPr="00E43428">
        <w:rPr>
          <w:rFonts w:eastAsia="Times New Roman"/>
          <w:b/>
          <w:bCs/>
          <w:sz w:val="24"/>
          <w:szCs w:val="24"/>
        </w:rPr>
        <w:t xml:space="preserve">and Health </w:t>
      </w:r>
      <w:r w:rsidR="00324446" w:rsidRPr="00E43428">
        <w:rPr>
          <w:rFonts w:eastAsia="Times New Roman"/>
          <w:b/>
          <w:bCs/>
          <w:sz w:val="24"/>
          <w:szCs w:val="24"/>
        </w:rPr>
        <w:t>Conference</w:t>
      </w:r>
      <w:r w:rsidR="00DB69DE">
        <w:rPr>
          <w:rFonts w:eastAsia="Times New Roman"/>
          <w:b/>
          <w:bCs/>
          <w:sz w:val="24"/>
          <w:szCs w:val="24"/>
        </w:rPr>
        <w:t xml:space="preserve"> September 25-26 </w:t>
      </w:r>
    </w:p>
    <w:p w14:paraId="6952E0C0" w14:textId="0F99DB17" w:rsidR="00B91698" w:rsidRPr="00B91698" w:rsidRDefault="00B91698" w:rsidP="002768F5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141827"/>
          <w:sz w:val="24"/>
          <w:szCs w:val="24"/>
        </w:rPr>
      </w:pPr>
      <w:r w:rsidRPr="00B91698">
        <w:rPr>
          <w:rFonts w:asciiTheme="minorHAnsi" w:eastAsia="Times New Roman" w:hAnsiTheme="minorHAnsi" w:cstheme="minorHAnsi"/>
          <w:b/>
          <w:bCs/>
          <w:color w:val="141827"/>
          <w:sz w:val="24"/>
          <w:szCs w:val="24"/>
        </w:rPr>
        <w:t>Greater Tacoma Convention Center</w:t>
      </w:r>
      <w:r w:rsidR="002768F5">
        <w:rPr>
          <w:rFonts w:asciiTheme="minorHAnsi" w:eastAsia="Times New Roman" w:hAnsiTheme="minorHAnsi" w:cstheme="minorHAnsi"/>
          <w:b/>
          <w:bCs/>
          <w:color w:val="141827"/>
          <w:sz w:val="24"/>
          <w:szCs w:val="24"/>
        </w:rPr>
        <w:t xml:space="preserve"> </w:t>
      </w:r>
      <w:r w:rsidRPr="00B91698">
        <w:rPr>
          <w:rFonts w:asciiTheme="minorHAnsi" w:eastAsia="Times New Roman" w:hAnsiTheme="minorHAnsi" w:cstheme="minorHAnsi"/>
          <w:b/>
          <w:bCs/>
          <w:color w:val="141827"/>
          <w:sz w:val="24"/>
          <w:szCs w:val="24"/>
          <w:bdr w:val="none" w:sz="0" w:space="0" w:color="auto" w:frame="1"/>
        </w:rPr>
        <w:t>1500 Commerce St</w:t>
      </w:r>
      <w:r w:rsidR="002768F5">
        <w:rPr>
          <w:rFonts w:asciiTheme="minorHAnsi" w:eastAsia="Times New Roman" w:hAnsiTheme="minorHAnsi" w:cstheme="minorHAnsi"/>
          <w:b/>
          <w:bCs/>
          <w:color w:val="141827"/>
          <w:sz w:val="24"/>
          <w:szCs w:val="24"/>
          <w:bdr w:val="none" w:sz="0" w:space="0" w:color="auto" w:frame="1"/>
        </w:rPr>
        <w:t xml:space="preserve"> </w:t>
      </w:r>
      <w:r w:rsidRPr="00B91698">
        <w:rPr>
          <w:rFonts w:asciiTheme="minorHAnsi" w:eastAsia="Times New Roman" w:hAnsiTheme="minorHAnsi" w:cstheme="minorHAnsi"/>
          <w:b/>
          <w:bCs/>
          <w:color w:val="141827"/>
          <w:sz w:val="24"/>
          <w:szCs w:val="24"/>
          <w:bdr w:val="none" w:sz="0" w:space="0" w:color="auto" w:frame="1"/>
        </w:rPr>
        <w:t>Tacoma, WA 98402</w:t>
      </w:r>
    </w:p>
    <w:p w14:paraId="3D5475F3" w14:textId="726D2C04" w:rsidR="00B36691" w:rsidRPr="00E43428" w:rsidRDefault="00B36691" w:rsidP="00B3669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E43428">
        <w:rPr>
          <w:rFonts w:eastAsia="Times New Roman"/>
          <w:sz w:val="24"/>
          <w:szCs w:val="24"/>
        </w:rPr>
        <w:t>The annual Governor’s Industrial Safety and Health Conference is your go-to event for cutting-edge tools, technologies, and strategies in workplace safety and health. The Exhibit Hall will showcase the latest products and services from top vendors. Additionally, immersive full-day pre-conference training sessions will be available to deepen your expertise.</w:t>
      </w:r>
    </w:p>
    <w:p w14:paraId="304B4F9E" w14:textId="134A2E67" w:rsidR="00323BAE" w:rsidRDefault="002D017B" w:rsidP="00B3669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During the Conference </w:t>
      </w:r>
      <w:r w:rsidR="00910EF2">
        <w:rPr>
          <w:rFonts w:eastAsia="Times New Roman"/>
          <w:sz w:val="24"/>
          <w:szCs w:val="24"/>
        </w:rPr>
        <w:t xml:space="preserve">they will recognize an exhibitor with the Lifesaving Award. </w:t>
      </w:r>
      <w:r w:rsidR="006E23FD">
        <w:rPr>
          <w:rFonts w:eastAsia="Times New Roman"/>
          <w:sz w:val="24"/>
          <w:szCs w:val="24"/>
        </w:rPr>
        <w:t>The conference draws over 1000 attendees dedicated to enhancing workplace safety and health.</w:t>
      </w:r>
      <w:r w:rsidR="00D748FA">
        <w:rPr>
          <w:rFonts w:eastAsia="Times New Roman"/>
          <w:sz w:val="24"/>
          <w:szCs w:val="24"/>
        </w:rPr>
        <w:t>.</w:t>
      </w:r>
    </w:p>
    <w:p w14:paraId="2801C7A8" w14:textId="693C739C" w:rsidR="00B36691" w:rsidRPr="00E43428" w:rsidRDefault="00B36691" w:rsidP="0083698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E43428">
        <w:rPr>
          <w:rFonts w:eastAsia="Times New Roman"/>
          <w:sz w:val="24"/>
          <w:szCs w:val="24"/>
        </w:rPr>
        <w:t>Regist</w:t>
      </w:r>
      <w:r w:rsidR="00F023BC">
        <w:rPr>
          <w:rFonts w:eastAsia="Times New Roman"/>
          <w:sz w:val="24"/>
          <w:szCs w:val="24"/>
        </w:rPr>
        <w:t>ration</w:t>
      </w:r>
      <w:r w:rsidRPr="00E43428">
        <w:rPr>
          <w:rFonts w:eastAsia="Times New Roman"/>
          <w:sz w:val="24"/>
          <w:szCs w:val="24"/>
        </w:rPr>
        <w:t>:</w:t>
      </w:r>
      <w:r w:rsidR="00F023BC">
        <w:rPr>
          <w:rFonts w:eastAsia="Times New Roman"/>
          <w:sz w:val="24"/>
          <w:szCs w:val="24"/>
        </w:rPr>
        <w:t xml:space="preserve"> </w:t>
      </w:r>
      <w:r w:rsidR="00F023BC">
        <w:rPr>
          <w:rFonts w:eastAsia="Times New Roman"/>
          <w:sz w:val="24"/>
          <w:szCs w:val="24"/>
        </w:rPr>
        <w:tab/>
      </w:r>
      <w:hyperlink r:id="rId18" w:history="1">
        <w:r w:rsidRPr="00E43428">
          <w:rPr>
            <w:rStyle w:val="Hyperlink"/>
            <w:rFonts w:eastAsia="Times New Roman"/>
            <w:sz w:val="24"/>
            <w:szCs w:val="24"/>
          </w:rPr>
          <w:t>Exhibitors</w:t>
        </w:r>
      </w:hyperlink>
      <w:r w:rsidR="00F023BC">
        <w:rPr>
          <w:rFonts w:eastAsia="Times New Roman"/>
          <w:sz w:val="24"/>
          <w:szCs w:val="24"/>
        </w:rPr>
        <w:t xml:space="preserve">  </w:t>
      </w:r>
      <w:r w:rsidR="00F023BC">
        <w:rPr>
          <w:rFonts w:eastAsia="Times New Roman"/>
          <w:sz w:val="24"/>
          <w:szCs w:val="24"/>
        </w:rPr>
        <w:tab/>
      </w:r>
      <w:hyperlink r:id="rId19" w:history="1">
        <w:r w:rsidRPr="00E43428">
          <w:rPr>
            <w:rStyle w:val="Hyperlink"/>
            <w:rFonts w:eastAsia="Times New Roman"/>
            <w:sz w:val="24"/>
            <w:szCs w:val="24"/>
          </w:rPr>
          <w:t>Attendees</w:t>
        </w:r>
      </w:hyperlink>
    </w:p>
    <w:p w14:paraId="12CD8D5A" w14:textId="77777777" w:rsidR="00836986" w:rsidRPr="00836986" w:rsidRDefault="00836986" w:rsidP="00836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8A20FA" w14:textId="4B48889D" w:rsidR="0088156F" w:rsidRDefault="00067188" w:rsidP="0088156F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noProof/>
          <w:color w:val="000000"/>
          <w:sz w:val="24"/>
          <w:szCs w:val="24"/>
        </w:rPr>
        <w:drawing>
          <wp:inline distT="0" distB="0" distL="0" distR="0" wp14:anchorId="38ADD1DE" wp14:editId="796808EE">
            <wp:extent cx="5943600" cy="1783080"/>
            <wp:effectExtent l="0" t="0" r="0" b="7620"/>
            <wp:docPr id="440833767" name="Picture 1" descr="A couple of people standing in front of a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833767" name="Picture 1" descr="A couple of people standing in front of a window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1DA0D" w14:textId="3EF90AE1" w:rsidR="008F7E3D" w:rsidRPr="00AE06B2" w:rsidRDefault="00B031CA" w:rsidP="0088156F">
      <w:pPr>
        <w:spacing w:after="0" w:line="240" w:lineRule="auto"/>
        <w:rPr>
          <w:bCs/>
          <w:color w:val="000000"/>
          <w:sz w:val="24"/>
          <w:szCs w:val="24"/>
        </w:rPr>
      </w:pPr>
      <w:r w:rsidRPr="006F5B84">
        <w:rPr>
          <w:b/>
          <w:color w:val="000000"/>
          <w:sz w:val="24"/>
          <w:szCs w:val="24"/>
        </w:rPr>
        <w:t xml:space="preserve">Bad vibes </w:t>
      </w:r>
      <w:r w:rsidR="00B24472" w:rsidRPr="006F5B84">
        <w:rPr>
          <w:b/>
          <w:color w:val="000000"/>
          <w:sz w:val="24"/>
          <w:szCs w:val="24"/>
        </w:rPr>
        <w:t>are</w:t>
      </w:r>
      <w:r w:rsidRPr="006F5B84">
        <w:rPr>
          <w:b/>
          <w:color w:val="000000"/>
          <w:sz w:val="24"/>
          <w:szCs w:val="24"/>
        </w:rPr>
        <w:t xml:space="preserve"> a safety </w:t>
      </w:r>
      <w:r w:rsidR="007C0963" w:rsidRPr="006F5B84">
        <w:rPr>
          <w:b/>
          <w:color w:val="000000"/>
          <w:sz w:val="24"/>
          <w:szCs w:val="24"/>
        </w:rPr>
        <w:t>hazard.</w:t>
      </w:r>
    </w:p>
    <w:p w14:paraId="0DFB7190" w14:textId="7D4A83FC" w:rsidR="00AE06B2" w:rsidRPr="00AE06B2" w:rsidRDefault="00AE06B2" w:rsidP="00AE06B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AE06B2">
        <w:rPr>
          <w:rFonts w:eastAsia="Times New Roman"/>
          <w:sz w:val="24"/>
          <w:szCs w:val="24"/>
        </w:rPr>
        <w:lastRenderedPageBreak/>
        <w:t xml:space="preserve">A toxic work environment can </w:t>
      </w:r>
      <w:r w:rsidR="00DC32DE">
        <w:rPr>
          <w:rFonts w:eastAsia="Times New Roman"/>
          <w:sz w:val="24"/>
          <w:szCs w:val="24"/>
        </w:rPr>
        <w:t>insert “bad vibes” that could</w:t>
      </w:r>
      <w:r w:rsidRPr="00AE06B2">
        <w:rPr>
          <w:rFonts w:eastAsia="Times New Roman"/>
          <w:sz w:val="24"/>
          <w:szCs w:val="24"/>
        </w:rPr>
        <w:t xml:space="preserve"> significantly undermine safety</w:t>
      </w:r>
      <w:r w:rsidR="0086192A">
        <w:rPr>
          <w:rFonts w:eastAsia="Times New Roman"/>
          <w:sz w:val="24"/>
          <w:szCs w:val="24"/>
        </w:rPr>
        <w:t xml:space="preserve"> in a variety of ways. Please discuss these with your team and</w:t>
      </w:r>
      <w:r w:rsidR="009010A4">
        <w:rPr>
          <w:rFonts w:eastAsia="Times New Roman"/>
          <w:sz w:val="24"/>
          <w:szCs w:val="24"/>
        </w:rPr>
        <w:t xml:space="preserve"> consider ways the whole team could be part of the solution</w:t>
      </w:r>
      <w:r w:rsidR="00741BF4">
        <w:rPr>
          <w:rFonts w:eastAsia="Times New Roman"/>
          <w:sz w:val="24"/>
          <w:szCs w:val="24"/>
        </w:rPr>
        <w:t>.</w:t>
      </w:r>
    </w:p>
    <w:p w14:paraId="02406055" w14:textId="77777777" w:rsidR="00AE06B2" w:rsidRPr="00AE06B2" w:rsidRDefault="00AE06B2" w:rsidP="00AE06B2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</w:rPr>
      </w:pPr>
      <w:r w:rsidRPr="00AE06B2">
        <w:rPr>
          <w:rFonts w:eastAsia="Times New Roman"/>
          <w:b/>
          <w:bCs/>
          <w:sz w:val="24"/>
          <w:szCs w:val="24"/>
        </w:rPr>
        <w:t>Reduced Focus and Morale</w:t>
      </w:r>
      <w:r w:rsidRPr="00AE06B2">
        <w:rPr>
          <w:rFonts w:eastAsia="Times New Roman"/>
          <w:sz w:val="24"/>
          <w:szCs w:val="24"/>
        </w:rPr>
        <w:t>: Low morale and disengagement can lead to negligence in following safety procedures, increasing accident risk.</w:t>
      </w:r>
    </w:p>
    <w:p w14:paraId="7ABC4723" w14:textId="77777777" w:rsidR="00AE06B2" w:rsidRPr="00AE06B2" w:rsidRDefault="00AE06B2" w:rsidP="00AE06B2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</w:rPr>
      </w:pPr>
      <w:r w:rsidRPr="00AE06B2">
        <w:rPr>
          <w:rFonts w:eastAsia="Times New Roman"/>
          <w:b/>
          <w:bCs/>
          <w:sz w:val="24"/>
          <w:szCs w:val="24"/>
        </w:rPr>
        <w:t>Poor Communication</w:t>
      </w:r>
      <w:r w:rsidRPr="00AE06B2">
        <w:rPr>
          <w:rFonts w:eastAsia="Times New Roman"/>
          <w:sz w:val="24"/>
          <w:szCs w:val="24"/>
        </w:rPr>
        <w:t>: Negative atmospheres can cause communication breakdowns, preventing employees from reporting hazards or near-misses.</w:t>
      </w:r>
    </w:p>
    <w:p w14:paraId="2401F4A4" w14:textId="77777777" w:rsidR="00AE06B2" w:rsidRPr="00AE06B2" w:rsidRDefault="00AE06B2" w:rsidP="00AE06B2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</w:rPr>
      </w:pPr>
      <w:r w:rsidRPr="00AE06B2">
        <w:rPr>
          <w:rFonts w:eastAsia="Times New Roman"/>
          <w:b/>
          <w:bCs/>
          <w:sz w:val="24"/>
          <w:szCs w:val="24"/>
        </w:rPr>
        <w:t>Increased Stress</w:t>
      </w:r>
      <w:r w:rsidRPr="00AE06B2">
        <w:rPr>
          <w:rFonts w:eastAsia="Times New Roman"/>
          <w:sz w:val="24"/>
          <w:szCs w:val="24"/>
        </w:rPr>
        <w:t>: Chronic stress from a hostile work environment impairs decision-making and heightens the risk of unsafe practices.</w:t>
      </w:r>
    </w:p>
    <w:p w14:paraId="7A1309C5" w14:textId="77777777" w:rsidR="00AE06B2" w:rsidRPr="00AE06B2" w:rsidRDefault="00AE06B2" w:rsidP="00AE06B2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</w:rPr>
      </w:pPr>
      <w:r w:rsidRPr="00AE06B2">
        <w:rPr>
          <w:rFonts w:eastAsia="Times New Roman"/>
          <w:b/>
          <w:bCs/>
          <w:sz w:val="24"/>
          <w:szCs w:val="24"/>
        </w:rPr>
        <w:t>Weak Teamwork</w:t>
      </w:r>
      <w:r w:rsidRPr="00AE06B2">
        <w:rPr>
          <w:rFonts w:eastAsia="Times New Roman"/>
          <w:sz w:val="24"/>
          <w:szCs w:val="24"/>
        </w:rPr>
        <w:t>: Poor workplace culture can erode team cohesion, reducing effective collaboration on safety protocols.</w:t>
      </w:r>
    </w:p>
    <w:p w14:paraId="476AD4BC" w14:textId="77777777" w:rsidR="00AE06B2" w:rsidRPr="00AE06B2" w:rsidRDefault="00AE06B2" w:rsidP="006F5B84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</w:rPr>
      </w:pPr>
      <w:r w:rsidRPr="00AE06B2">
        <w:rPr>
          <w:rFonts w:eastAsia="Times New Roman"/>
          <w:b/>
          <w:bCs/>
          <w:sz w:val="24"/>
          <w:szCs w:val="24"/>
        </w:rPr>
        <w:t>Resistance to Change</w:t>
      </w:r>
      <w:r w:rsidRPr="00AE06B2">
        <w:rPr>
          <w:rFonts w:eastAsia="Times New Roman"/>
          <w:sz w:val="24"/>
          <w:szCs w:val="24"/>
        </w:rPr>
        <w:t>: Employees may resist safety improvements if they lack trust in leadership due to a negative environment.</w:t>
      </w:r>
    </w:p>
    <w:p w14:paraId="68700809" w14:textId="2EB6435F" w:rsidR="00AE06B2" w:rsidRPr="00AE06B2" w:rsidRDefault="00741BF4" w:rsidP="00AE06B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Solutions from management to the team</w:t>
      </w:r>
      <w:r w:rsidR="00AE06B2" w:rsidRPr="00AE06B2">
        <w:rPr>
          <w:rFonts w:eastAsia="Times New Roman"/>
          <w:sz w:val="24"/>
          <w:szCs w:val="24"/>
        </w:rPr>
        <w:t>:</w:t>
      </w:r>
    </w:p>
    <w:p w14:paraId="2CF13602" w14:textId="77777777" w:rsidR="00AE06B2" w:rsidRPr="00AE06B2" w:rsidRDefault="00AE06B2" w:rsidP="00AE06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AE06B2">
        <w:rPr>
          <w:rFonts w:eastAsia="Times New Roman"/>
          <w:b/>
          <w:bCs/>
          <w:sz w:val="24"/>
          <w:szCs w:val="24"/>
        </w:rPr>
        <w:t>Promote Positivity</w:t>
      </w:r>
      <w:r w:rsidRPr="00AE06B2">
        <w:rPr>
          <w:rFonts w:eastAsia="Times New Roman"/>
          <w:sz w:val="24"/>
          <w:szCs w:val="24"/>
        </w:rPr>
        <w:t>: Build a supportive culture and recognize employee contributions.</w:t>
      </w:r>
    </w:p>
    <w:p w14:paraId="3CB1C46B" w14:textId="77777777" w:rsidR="00AE06B2" w:rsidRPr="00AE06B2" w:rsidRDefault="00AE06B2" w:rsidP="00AE06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AE06B2">
        <w:rPr>
          <w:rFonts w:eastAsia="Times New Roman"/>
          <w:b/>
          <w:bCs/>
          <w:sz w:val="24"/>
          <w:szCs w:val="24"/>
        </w:rPr>
        <w:t>Encourage Reporting</w:t>
      </w:r>
      <w:r w:rsidRPr="00AE06B2">
        <w:rPr>
          <w:rFonts w:eastAsia="Times New Roman"/>
          <w:sz w:val="24"/>
          <w:szCs w:val="24"/>
        </w:rPr>
        <w:t>: Ensure safe channels for reporting hazards.</w:t>
      </w:r>
    </w:p>
    <w:p w14:paraId="0AC9009C" w14:textId="77777777" w:rsidR="00AE06B2" w:rsidRPr="00AE06B2" w:rsidRDefault="00AE06B2" w:rsidP="00AE06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AE06B2">
        <w:rPr>
          <w:rFonts w:eastAsia="Times New Roman"/>
          <w:b/>
          <w:bCs/>
          <w:sz w:val="24"/>
          <w:szCs w:val="24"/>
        </w:rPr>
        <w:t>Support Well-being</w:t>
      </w:r>
      <w:r w:rsidRPr="00AE06B2">
        <w:rPr>
          <w:rFonts w:eastAsia="Times New Roman"/>
          <w:sz w:val="24"/>
          <w:szCs w:val="24"/>
        </w:rPr>
        <w:t>: Provide resources to manage stress.</w:t>
      </w:r>
    </w:p>
    <w:p w14:paraId="5C291BF0" w14:textId="063EFF78" w:rsidR="00AE06B2" w:rsidRPr="00AE06B2" w:rsidRDefault="00AE06B2" w:rsidP="00AE06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AE06B2">
        <w:rPr>
          <w:rFonts w:eastAsia="Times New Roman"/>
          <w:b/>
          <w:bCs/>
          <w:sz w:val="24"/>
          <w:szCs w:val="24"/>
        </w:rPr>
        <w:t>Invest in Training</w:t>
      </w:r>
      <w:r w:rsidRPr="00AE06B2">
        <w:rPr>
          <w:rFonts w:eastAsia="Times New Roman"/>
          <w:sz w:val="24"/>
          <w:szCs w:val="24"/>
        </w:rPr>
        <w:t>: Regular training and team building improve safety compliance.</w:t>
      </w:r>
    </w:p>
    <w:p w14:paraId="3021BA07" w14:textId="77777777" w:rsidR="00AE06B2" w:rsidRPr="00AE06B2" w:rsidRDefault="00AE06B2" w:rsidP="00AE06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AE06B2">
        <w:rPr>
          <w:rFonts w:eastAsia="Times New Roman"/>
          <w:b/>
          <w:bCs/>
          <w:sz w:val="24"/>
          <w:szCs w:val="24"/>
        </w:rPr>
        <w:t>Lead by Example</w:t>
      </w:r>
      <w:r w:rsidRPr="00AE06B2">
        <w:rPr>
          <w:rFonts w:eastAsia="Times New Roman"/>
          <w:sz w:val="24"/>
          <w:szCs w:val="24"/>
        </w:rPr>
        <w:t>: Demonstrate commitment to safety from the top.</w:t>
      </w:r>
    </w:p>
    <w:p w14:paraId="63CE6ABA" w14:textId="7A69F724" w:rsidR="001A0C36" w:rsidRPr="00836986" w:rsidRDefault="00AE06B2" w:rsidP="0083698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AE06B2">
        <w:rPr>
          <w:rFonts w:eastAsia="Times New Roman"/>
          <w:sz w:val="24"/>
          <w:szCs w:val="24"/>
        </w:rPr>
        <w:t>Improving workplace culture is crucial for enhancing safety and overall productivity.</w:t>
      </w:r>
    </w:p>
    <w:p w14:paraId="076DCA2F" w14:textId="2A29E2C8" w:rsidR="0088156F" w:rsidRDefault="0088156F" w:rsidP="0088156F">
      <w:pPr>
        <w:spacing w:after="0" w:line="240" w:lineRule="auto"/>
        <w:rPr>
          <w:rFonts w:asciiTheme="minorHAnsi" w:hAnsiTheme="minorHAnsi"/>
          <w:bCs/>
          <w:color w:val="000000"/>
          <w:sz w:val="24"/>
          <w:szCs w:val="24"/>
        </w:rPr>
      </w:pPr>
    </w:p>
    <w:p w14:paraId="2BF190E4" w14:textId="45F42A1C" w:rsidR="00064C6E" w:rsidRPr="00064C6E" w:rsidRDefault="0088156F" w:rsidP="00064C6E">
      <w:pPr>
        <w:rPr>
          <w:rFonts w:asciiTheme="minorHAnsi" w:hAnsiTheme="minorHAnsi"/>
          <w:color w:val="000000"/>
          <w:sz w:val="24"/>
          <w:szCs w:val="24"/>
        </w:rPr>
      </w:pPr>
      <w:r w:rsidRPr="003B2ED9">
        <w:rPr>
          <w:rFonts w:asciiTheme="minorHAnsi" w:hAnsiTheme="minorHAnsi"/>
          <w:color w:val="000000"/>
          <w:sz w:val="24"/>
          <w:szCs w:val="24"/>
        </w:rPr>
        <w:t>Think</w:t>
      </w:r>
      <w:r>
        <w:rPr>
          <w:rFonts w:asciiTheme="minorHAnsi" w:hAnsiTheme="minorHAnsi"/>
          <w:color w:val="000000"/>
          <w:sz w:val="24"/>
          <w:szCs w:val="24"/>
        </w:rPr>
        <w:t xml:space="preserve"> safe.</w:t>
      </w:r>
      <w:r w:rsidR="000557EB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>Act safe. Be</w:t>
      </w:r>
      <w:r w:rsidRPr="003B2ED9">
        <w:rPr>
          <w:rFonts w:asciiTheme="minorHAnsi" w:hAnsiTheme="minorHAnsi"/>
          <w:color w:val="000000"/>
          <w:sz w:val="24"/>
          <w:szCs w:val="24"/>
        </w:rPr>
        <w:t xml:space="preserve"> safe</w:t>
      </w:r>
      <w:r>
        <w:rPr>
          <w:rFonts w:asciiTheme="minorHAnsi" w:hAnsiTheme="minorHAnsi"/>
          <w:color w:val="000000"/>
          <w:sz w:val="24"/>
          <w:szCs w:val="24"/>
        </w:rPr>
        <w:t>.</w:t>
      </w:r>
    </w:p>
    <w:p w14:paraId="1991760F" w14:textId="423DD725" w:rsidR="00D86DCE" w:rsidRPr="001108E2" w:rsidRDefault="00CF00FB" w:rsidP="000E3B26">
      <w:r>
        <w:t>Travis Brock</w:t>
      </w:r>
      <w:r>
        <w:tab/>
      </w:r>
      <w:r>
        <w:tab/>
      </w:r>
      <w:r w:rsidR="00064C6E">
        <w:tab/>
      </w:r>
      <w:r w:rsidR="00064C6E">
        <w:tab/>
      </w:r>
      <w:r w:rsidR="00064C6E">
        <w:tab/>
      </w:r>
      <w:r w:rsidR="00064C6E">
        <w:tab/>
        <w:t>Johnathan Kirby</w:t>
      </w:r>
      <w:r>
        <w:br/>
        <w:t>Direc</w:t>
      </w:r>
      <w:r w:rsidR="00F51380">
        <w:t>tor of Safety</w:t>
      </w:r>
      <w:r w:rsidR="00F51380">
        <w:tab/>
      </w:r>
      <w:r w:rsidR="00F51380">
        <w:tab/>
      </w:r>
      <w:r w:rsidR="00F51380">
        <w:tab/>
      </w:r>
      <w:r w:rsidR="00064C6E">
        <w:tab/>
      </w:r>
      <w:r w:rsidR="00064C6E">
        <w:tab/>
        <w:t>Safet</w:t>
      </w:r>
      <w:r w:rsidR="00E74692">
        <w:t>y</w:t>
      </w:r>
      <w:r w:rsidR="00064C6E">
        <w:t xml:space="preserve"> Coordinator</w:t>
      </w:r>
      <w:r w:rsidR="00064C6E">
        <w:br/>
      </w:r>
      <w:r w:rsidR="005D560A">
        <w:rPr>
          <w:rFonts w:eastAsia="Times New Roman"/>
        </w:rPr>
        <w:t>206-617-6191</w:t>
      </w:r>
      <w:r w:rsidR="005D560A">
        <w:t xml:space="preserve"> </w:t>
      </w:r>
      <w:r w:rsidR="00064C6E">
        <w:tab/>
      </w:r>
      <w:r w:rsidR="00064C6E">
        <w:tab/>
      </w:r>
      <w:r w:rsidR="00064C6E">
        <w:tab/>
      </w:r>
      <w:r w:rsidR="00064C6E">
        <w:tab/>
      </w:r>
      <w:r w:rsidR="00064C6E">
        <w:tab/>
      </w:r>
      <w:r w:rsidR="00064C6E">
        <w:tab/>
        <w:t>360-646-9418</w:t>
      </w:r>
      <w:r w:rsidR="001108E2">
        <w:br/>
      </w:r>
      <w:hyperlink r:id="rId21" w:history="1">
        <w:r w:rsidR="001108E2" w:rsidRPr="008402F5">
          <w:rPr>
            <w:rStyle w:val="Hyperlink"/>
          </w:rPr>
          <w:t>tbrock@waretailservices.com</w:t>
        </w:r>
      </w:hyperlink>
      <w:r w:rsidR="001108E2">
        <w:tab/>
      </w:r>
      <w:r w:rsidR="00064C6E">
        <w:tab/>
      </w:r>
      <w:r w:rsidR="00064C6E">
        <w:tab/>
      </w:r>
      <w:r w:rsidR="00064C6E">
        <w:tab/>
      </w:r>
      <w:hyperlink r:id="rId22" w:history="1">
        <w:r w:rsidR="00064C6E" w:rsidRPr="00304089">
          <w:rPr>
            <w:rStyle w:val="Hyperlink"/>
          </w:rPr>
          <w:t>jkirby@waretailservices.com</w:t>
        </w:r>
      </w:hyperlink>
    </w:p>
    <w:sectPr w:rsidR="00D86DCE" w:rsidRPr="001108E2" w:rsidSect="008038EA">
      <w:headerReference w:type="default" r:id="rId23"/>
      <w:pgSz w:w="12240" w:h="15840"/>
      <w:pgMar w:top="2592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42CE9" w14:textId="77777777" w:rsidR="00E72CD4" w:rsidRDefault="00E72CD4" w:rsidP="00B57BAD">
      <w:r>
        <w:separator/>
      </w:r>
    </w:p>
  </w:endnote>
  <w:endnote w:type="continuationSeparator" w:id="0">
    <w:p w14:paraId="510FFD38" w14:textId="77777777" w:rsidR="00E72CD4" w:rsidRDefault="00E72CD4" w:rsidP="00B57BAD">
      <w:r>
        <w:continuationSeparator/>
      </w:r>
    </w:p>
  </w:endnote>
  <w:endnote w:type="continuationNotice" w:id="1">
    <w:p w14:paraId="533E5ABD" w14:textId="77777777" w:rsidR="00E72CD4" w:rsidRDefault="00E72C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979D2" w14:textId="77777777" w:rsidR="00E72CD4" w:rsidRDefault="00E72CD4" w:rsidP="00B57BAD">
      <w:r>
        <w:separator/>
      </w:r>
    </w:p>
  </w:footnote>
  <w:footnote w:type="continuationSeparator" w:id="0">
    <w:p w14:paraId="53CFAEEC" w14:textId="77777777" w:rsidR="00E72CD4" w:rsidRDefault="00E72CD4" w:rsidP="00B57BAD">
      <w:r>
        <w:continuationSeparator/>
      </w:r>
    </w:p>
  </w:footnote>
  <w:footnote w:type="continuationNotice" w:id="1">
    <w:p w14:paraId="15DDE305" w14:textId="77777777" w:rsidR="00E72CD4" w:rsidRDefault="00E72C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43ECD" w14:textId="77777777" w:rsidR="00B57BAD" w:rsidRDefault="008038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E32A58" wp14:editId="6CDC6DE6">
          <wp:simplePos x="0" y="0"/>
          <wp:positionH relativeFrom="column">
            <wp:posOffset>-903767</wp:posOffset>
          </wp:positionH>
          <wp:positionV relativeFrom="page">
            <wp:posOffset>10795</wp:posOffset>
          </wp:positionV>
          <wp:extent cx="7764145" cy="1004760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R-RS-Letterhead-FN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145" cy="10047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7C17"/>
    <w:multiLevelType w:val="hybridMultilevel"/>
    <w:tmpl w:val="B7164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23E26"/>
    <w:multiLevelType w:val="hybridMultilevel"/>
    <w:tmpl w:val="F16C8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87383"/>
    <w:multiLevelType w:val="hybridMultilevel"/>
    <w:tmpl w:val="500C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E2CC6"/>
    <w:multiLevelType w:val="multilevel"/>
    <w:tmpl w:val="B704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C55DA"/>
    <w:multiLevelType w:val="hybridMultilevel"/>
    <w:tmpl w:val="BF70CD5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343C295E"/>
    <w:multiLevelType w:val="hybridMultilevel"/>
    <w:tmpl w:val="7B2E2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2541F"/>
    <w:multiLevelType w:val="multilevel"/>
    <w:tmpl w:val="C7220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5B618F"/>
    <w:multiLevelType w:val="hybridMultilevel"/>
    <w:tmpl w:val="4012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E7EC3"/>
    <w:multiLevelType w:val="hybridMultilevel"/>
    <w:tmpl w:val="BF42F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05CDF"/>
    <w:multiLevelType w:val="hybridMultilevel"/>
    <w:tmpl w:val="1B2AA42C"/>
    <w:lvl w:ilvl="0" w:tplc="24983896">
      <w:numFmt w:val="bullet"/>
      <w:lvlText w:val=""/>
      <w:lvlJc w:val="left"/>
      <w:pPr>
        <w:ind w:left="1080" w:hanging="72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925550">
    <w:abstractNumId w:val="7"/>
  </w:num>
  <w:num w:numId="2" w16cid:durableId="1155100405">
    <w:abstractNumId w:val="8"/>
  </w:num>
  <w:num w:numId="3" w16cid:durableId="430711137">
    <w:abstractNumId w:val="2"/>
  </w:num>
  <w:num w:numId="4" w16cid:durableId="388966012">
    <w:abstractNumId w:val="5"/>
  </w:num>
  <w:num w:numId="5" w16cid:durableId="644895601">
    <w:abstractNumId w:val="9"/>
  </w:num>
  <w:num w:numId="6" w16cid:durableId="338390707">
    <w:abstractNumId w:val="4"/>
  </w:num>
  <w:num w:numId="7" w16cid:durableId="1806697168">
    <w:abstractNumId w:val="1"/>
  </w:num>
  <w:num w:numId="8" w16cid:durableId="912549954">
    <w:abstractNumId w:val="0"/>
  </w:num>
  <w:num w:numId="9" w16cid:durableId="16547695">
    <w:abstractNumId w:val="6"/>
  </w:num>
  <w:num w:numId="10" w16cid:durableId="111485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wtzS2NDQ3NjIxtLRQ0lEKTi0uzszPAykwrgUAYYyguywAAAA="/>
  </w:docVars>
  <w:rsids>
    <w:rsidRoot w:val="0088156F"/>
    <w:rsid w:val="00005C9D"/>
    <w:rsid w:val="00006290"/>
    <w:rsid w:val="00014B97"/>
    <w:rsid w:val="00020DA1"/>
    <w:rsid w:val="00022B56"/>
    <w:rsid w:val="00023D44"/>
    <w:rsid w:val="00033089"/>
    <w:rsid w:val="000448A7"/>
    <w:rsid w:val="00054B9F"/>
    <w:rsid w:val="000557EB"/>
    <w:rsid w:val="00064C6E"/>
    <w:rsid w:val="00067188"/>
    <w:rsid w:val="00070B35"/>
    <w:rsid w:val="00077B76"/>
    <w:rsid w:val="00083924"/>
    <w:rsid w:val="00085877"/>
    <w:rsid w:val="00086876"/>
    <w:rsid w:val="000876B5"/>
    <w:rsid w:val="0009090A"/>
    <w:rsid w:val="000A7A9A"/>
    <w:rsid w:val="000B7825"/>
    <w:rsid w:val="000C0058"/>
    <w:rsid w:val="000C10DC"/>
    <w:rsid w:val="000C3B17"/>
    <w:rsid w:val="000C43C8"/>
    <w:rsid w:val="000C7792"/>
    <w:rsid w:val="000D2C66"/>
    <w:rsid w:val="000D2DD4"/>
    <w:rsid w:val="000E3B26"/>
    <w:rsid w:val="000E3E8D"/>
    <w:rsid w:val="000E4BD7"/>
    <w:rsid w:val="000E6626"/>
    <w:rsid w:val="000F41A7"/>
    <w:rsid w:val="000F51C1"/>
    <w:rsid w:val="00103A8F"/>
    <w:rsid w:val="00105996"/>
    <w:rsid w:val="001108E2"/>
    <w:rsid w:val="00110A4A"/>
    <w:rsid w:val="001155B6"/>
    <w:rsid w:val="001170F3"/>
    <w:rsid w:val="001233B5"/>
    <w:rsid w:val="001344F4"/>
    <w:rsid w:val="001423EE"/>
    <w:rsid w:val="0014767D"/>
    <w:rsid w:val="001639AF"/>
    <w:rsid w:val="00167758"/>
    <w:rsid w:val="0017621F"/>
    <w:rsid w:val="00176FAF"/>
    <w:rsid w:val="0017751F"/>
    <w:rsid w:val="001809AE"/>
    <w:rsid w:val="00186C72"/>
    <w:rsid w:val="001A0C36"/>
    <w:rsid w:val="001A1528"/>
    <w:rsid w:val="001A1A69"/>
    <w:rsid w:val="001A30D6"/>
    <w:rsid w:val="001A5B4C"/>
    <w:rsid w:val="001B207A"/>
    <w:rsid w:val="001C36D4"/>
    <w:rsid w:val="001C532A"/>
    <w:rsid w:val="001D03E7"/>
    <w:rsid w:val="001E0BF7"/>
    <w:rsid w:val="001E0D69"/>
    <w:rsid w:val="001E0DC9"/>
    <w:rsid w:val="001E287B"/>
    <w:rsid w:val="0020286A"/>
    <w:rsid w:val="002042FA"/>
    <w:rsid w:val="002152F2"/>
    <w:rsid w:val="0022495E"/>
    <w:rsid w:val="002373E9"/>
    <w:rsid w:val="00250CCD"/>
    <w:rsid w:val="00251588"/>
    <w:rsid w:val="00257716"/>
    <w:rsid w:val="00273280"/>
    <w:rsid w:val="002768F5"/>
    <w:rsid w:val="00285D0B"/>
    <w:rsid w:val="002867AC"/>
    <w:rsid w:val="002A12BD"/>
    <w:rsid w:val="002B40AC"/>
    <w:rsid w:val="002B4C1D"/>
    <w:rsid w:val="002B7F93"/>
    <w:rsid w:val="002D017B"/>
    <w:rsid w:val="002E6353"/>
    <w:rsid w:val="002F1D40"/>
    <w:rsid w:val="003232D8"/>
    <w:rsid w:val="00323BAE"/>
    <w:rsid w:val="00324446"/>
    <w:rsid w:val="00326811"/>
    <w:rsid w:val="003374DD"/>
    <w:rsid w:val="00337CF5"/>
    <w:rsid w:val="00342820"/>
    <w:rsid w:val="00342B3F"/>
    <w:rsid w:val="00343FF5"/>
    <w:rsid w:val="0035364F"/>
    <w:rsid w:val="00355CB7"/>
    <w:rsid w:val="00395264"/>
    <w:rsid w:val="00396AC4"/>
    <w:rsid w:val="003A1BFD"/>
    <w:rsid w:val="003A2B43"/>
    <w:rsid w:val="003C347B"/>
    <w:rsid w:val="003E2347"/>
    <w:rsid w:val="003F01DA"/>
    <w:rsid w:val="003F5F74"/>
    <w:rsid w:val="003F65F8"/>
    <w:rsid w:val="00407E5F"/>
    <w:rsid w:val="00414DEC"/>
    <w:rsid w:val="004259BC"/>
    <w:rsid w:val="00452953"/>
    <w:rsid w:val="004530B3"/>
    <w:rsid w:val="004748C4"/>
    <w:rsid w:val="004768B7"/>
    <w:rsid w:val="0047708D"/>
    <w:rsid w:val="0047715D"/>
    <w:rsid w:val="0048193B"/>
    <w:rsid w:val="00482D57"/>
    <w:rsid w:val="004A33DA"/>
    <w:rsid w:val="004A36EC"/>
    <w:rsid w:val="004A6319"/>
    <w:rsid w:val="004B17FE"/>
    <w:rsid w:val="004B4D52"/>
    <w:rsid w:val="004C02EE"/>
    <w:rsid w:val="004C1F93"/>
    <w:rsid w:val="004D0119"/>
    <w:rsid w:val="004E176F"/>
    <w:rsid w:val="004E2A3C"/>
    <w:rsid w:val="004E51E9"/>
    <w:rsid w:val="004E7C37"/>
    <w:rsid w:val="004F4CA3"/>
    <w:rsid w:val="00501E1F"/>
    <w:rsid w:val="00513127"/>
    <w:rsid w:val="00531BDA"/>
    <w:rsid w:val="00534E71"/>
    <w:rsid w:val="0055415B"/>
    <w:rsid w:val="00570F3E"/>
    <w:rsid w:val="00584781"/>
    <w:rsid w:val="00587C30"/>
    <w:rsid w:val="00592D0A"/>
    <w:rsid w:val="005A7D13"/>
    <w:rsid w:val="005B2303"/>
    <w:rsid w:val="005B432C"/>
    <w:rsid w:val="005B5C3F"/>
    <w:rsid w:val="005B7ACE"/>
    <w:rsid w:val="005C1D9E"/>
    <w:rsid w:val="005D0FED"/>
    <w:rsid w:val="005D1DE8"/>
    <w:rsid w:val="005D560A"/>
    <w:rsid w:val="005D766E"/>
    <w:rsid w:val="005E7594"/>
    <w:rsid w:val="005E7EDF"/>
    <w:rsid w:val="005F226C"/>
    <w:rsid w:val="005F271B"/>
    <w:rsid w:val="006320BF"/>
    <w:rsid w:val="0065001C"/>
    <w:rsid w:val="00665F92"/>
    <w:rsid w:val="006744BD"/>
    <w:rsid w:val="00684E6C"/>
    <w:rsid w:val="00687ECF"/>
    <w:rsid w:val="006A325E"/>
    <w:rsid w:val="006A7B3A"/>
    <w:rsid w:val="006B0F21"/>
    <w:rsid w:val="006B1FB7"/>
    <w:rsid w:val="006C7090"/>
    <w:rsid w:val="006D14D5"/>
    <w:rsid w:val="006E23FD"/>
    <w:rsid w:val="006F5B84"/>
    <w:rsid w:val="00707180"/>
    <w:rsid w:val="007121C5"/>
    <w:rsid w:val="00727963"/>
    <w:rsid w:val="00734F08"/>
    <w:rsid w:val="0073529E"/>
    <w:rsid w:val="00741BF4"/>
    <w:rsid w:val="00754160"/>
    <w:rsid w:val="00787C5E"/>
    <w:rsid w:val="007B1957"/>
    <w:rsid w:val="007B2DE9"/>
    <w:rsid w:val="007B453B"/>
    <w:rsid w:val="007B701E"/>
    <w:rsid w:val="007C0963"/>
    <w:rsid w:val="007C79E0"/>
    <w:rsid w:val="007D0F6A"/>
    <w:rsid w:val="007E4F66"/>
    <w:rsid w:val="007F1E03"/>
    <w:rsid w:val="007F2BD3"/>
    <w:rsid w:val="007F6E07"/>
    <w:rsid w:val="008038EA"/>
    <w:rsid w:val="00815C26"/>
    <w:rsid w:val="00836986"/>
    <w:rsid w:val="008409E2"/>
    <w:rsid w:val="00846A55"/>
    <w:rsid w:val="00852810"/>
    <w:rsid w:val="00857976"/>
    <w:rsid w:val="0086192A"/>
    <w:rsid w:val="008707EF"/>
    <w:rsid w:val="00874BD6"/>
    <w:rsid w:val="008803C4"/>
    <w:rsid w:val="0088156F"/>
    <w:rsid w:val="0088185E"/>
    <w:rsid w:val="00882CCC"/>
    <w:rsid w:val="00886720"/>
    <w:rsid w:val="008A3068"/>
    <w:rsid w:val="008B0596"/>
    <w:rsid w:val="008B22EF"/>
    <w:rsid w:val="008B6057"/>
    <w:rsid w:val="008C167D"/>
    <w:rsid w:val="008C7988"/>
    <w:rsid w:val="008D3DFA"/>
    <w:rsid w:val="008F000A"/>
    <w:rsid w:val="008F7E3D"/>
    <w:rsid w:val="009010A4"/>
    <w:rsid w:val="00902277"/>
    <w:rsid w:val="00904BA4"/>
    <w:rsid w:val="00910CF0"/>
    <w:rsid w:val="00910EF2"/>
    <w:rsid w:val="00914792"/>
    <w:rsid w:val="00916926"/>
    <w:rsid w:val="00917DD6"/>
    <w:rsid w:val="009300A9"/>
    <w:rsid w:val="009346DA"/>
    <w:rsid w:val="00951341"/>
    <w:rsid w:val="00961458"/>
    <w:rsid w:val="0098081A"/>
    <w:rsid w:val="009837F2"/>
    <w:rsid w:val="009B7DB6"/>
    <w:rsid w:val="009C63E1"/>
    <w:rsid w:val="009D5CF2"/>
    <w:rsid w:val="009D76F5"/>
    <w:rsid w:val="009E448F"/>
    <w:rsid w:val="009E519B"/>
    <w:rsid w:val="009F6FE4"/>
    <w:rsid w:val="00A018D2"/>
    <w:rsid w:val="00A038CE"/>
    <w:rsid w:val="00A26FF3"/>
    <w:rsid w:val="00A3275A"/>
    <w:rsid w:val="00A42E1D"/>
    <w:rsid w:val="00A43849"/>
    <w:rsid w:val="00A442E3"/>
    <w:rsid w:val="00A50145"/>
    <w:rsid w:val="00A5090C"/>
    <w:rsid w:val="00A732C7"/>
    <w:rsid w:val="00A8269B"/>
    <w:rsid w:val="00A85733"/>
    <w:rsid w:val="00A876AC"/>
    <w:rsid w:val="00A93133"/>
    <w:rsid w:val="00AA00C1"/>
    <w:rsid w:val="00AA3961"/>
    <w:rsid w:val="00AA3B71"/>
    <w:rsid w:val="00AC479C"/>
    <w:rsid w:val="00AC5F5B"/>
    <w:rsid w:val="00AD75EB"/>
    <w:rsid w:val="00AE02B0"/>
    <w:rsid w:val="00AE06B2"/>
    <w:rsid w:val="00AF11CA"/>
    <w:rsid w:val="00B0232E"/>
    <w:rsid w:val="00B031CA"/>
    <w:rsid w:val="00B14578"/>
    <w:rsid w:val="00B156B4"/>
    <w:rsid w:val="00B160FF"/>
    <w:rsid w:val="00B24472"/>
    <w:rsid w:val="00B36691"/>
    <w:rsid w:val="00B4672B"/>
    <w:rsid w:val="00B57BAD"/>
    <w:rsid w:val="00B64021"/>
    <w:rsid w:val="00B728BD"/>
    <w:rsid w:val="00B729A2"/>
    <w:rsid w:val="00B747C6"/>
    <w:rsid w:val="00B91698"/>
    <w:rsid w:val="00B92170"/>
    <w:rsid w:val="00B95906"/>
    <w:rsid w:val="00BB0B10"/>
    <w:rsid w:val="00BC0A3B"/>
    <w:rsid w:val="00BF2A81"/>
    <w:rsid w:val="00BF7542"/>
    <w:rsid w:val="00C06CC6"/>
    <w:rsid w:val="00C10696"/>
    <w:rsid w:val="00C211C8"/>
    <w:rsid w:val="00C2483B"/>
    <w:rsid w:val="00C507D8"/>
    <w:rsid w:val="00C65723"/>
    <w:rsid w:val="00C74BFE"/>
    <w:rsid w:val="00C80D18"/>
    <w:rsid w:val="00C93BEC"/>
    <w:rsid w:val="00C9689E"/>
    <w:rsid w:val="00CA10AE"/>
    <w:rsid w:val="00CA122C"/>
    <w:rsid w:val="00CA4D5F"/>
    <w:rsid w:val="00CB3818"/>
    <w:rsid w:val="00CB510C"/>
    <w:rsid w:val="00CB683C"/>
    <w:rsid w:val="00CE201B"/>
    <w:rsid w:val="00CF00FB"/>
    <w:rsid w:val="00CF5621"/>
    <w:rsid w:val="00D06876"/>
    <w:rsid w:val="00D07236"/>
    <w:rsid w:val="00D11E4C"/>
    <w:rsid w:val="00D13F85"/>
    <w:rsid w:val="00D15D00"/>
    <w:rsid w:val="00D20438"/>
    <w:rsid w:val="00D24F3E"/>
    <w:rsid w:val="00D343DE"/>
    <w:rsid w:val="00D449AA"/>
    <w:rsid w:val="00D513AE"/>
    <w:rsid w:val="00D5760D"/>
    <w:rsid w:val="00D631C2"/>
    <w:rsid w:val="00D748FA"/>
    <w:rsid w:val="00D74D74"/>
    <w:rsid w:val="00D82327"/>
    <w:rsid w:val="00D86DCE"/>
    <w:rsid w:val="00DB69DE"/>
    <w:rsid w:val="00DC0C36"/>
    <w:rsid w:val="00DC1184"/>
    <w:rsid w:val="00DC15D7"/>
    <w:rsid w:val="00DC32DE"/>
    <w:rsid w:val="00DD2888"/>
    <w:rsid w:val="00DF03E0"/>
    <w:rsid w:val="00DF163B"/>
    <w:rsid w:val="00E0080B"/>
    <w:rsid w:val="00E01C31"/>
    <w:rsid w:val="00E428C4"/>
    <w:rsid w:val="00E43428"/>
    <w:rsid w:val="00E4366B"/>
    <w:rsid w:val="00E43FAA"/>
    <w:rsid w:val="00E45BC7"/>
    <w:rsid w:val="00E65F29"/>
    <w:rsid w:val="00E662F4"/>
    <w:rsid w:val="00E704AE"/>
    <w:rsid w:val="00E72CD4"/>
    <w:rsid w:val="00E74692"/>
    <w:rsid w:val="00E75D20"/>
    <w:rsid w:val="00E76260"/>
    <w:rsid w:val="00E832A1"/>
    <w:rsid w:val="00EC3734"/>
    <w:rsid w:val="00ED46B5"/>
    <w:rsid w:val="00F023BC"/>
    <w:rsid w:val="00F065B4"/>
    <w:rsid w:val="00F10CAB"/>
    <w:rsid w:val="00F125D0"/>
    <w:rsid w:val="00F149C1"/>
    <w:rsid w:val="00F25630"/>
    <w:rsid w:val="00F30FB1"/>
    <w:rsid w:val="00F31205"/>
    <w:rsid w:val="00F319AE"/>
    <w:rsid w:val="00F344AF"/>
    <w:rsid w:val="00F37142"/>
    <w:rsid w:val="00F51380"/>
    <w:rsid w:val="00F649E4"/>
    <w:rsid w:val="00F90544"/>
    <w:rsid w:val="00FB5DB5"/>
    <w:rsid w:val="00FC0F95"/>
    <w:rsid w:val="00FC7121"/>
    <w:rsid w:val="00FC774B"/>
    <w:rsid w:val="00FD1D55"/>
    <w:rsid w:val="00FE4927"/>
    <w:rsid w:val="00FE7563"/>
    <w:rsid w:val="00FF6A28"/>
    <w:rsid w:val="02BBE007"/>
    <w:rsid w:val="09839B41"/>
    <w:rsid w:val="13AC1447"/>
    <w:rsid w:val="17BC5F6B"/>
    <w:rsid w:val="35A12380"/>
    <w:rsid w:val="3B8F5E33"/>
    <w:rsid w:val="47674414"/>
    <w:rsid w:val="485DA994"/>
    <w:rsid w:val="4D23ACCE"/>
    <w:rsid w:val="57A80E65"/>
    <w:rsid w:val="59667A41"/>
    <w:rsid w:val="610843F1"/>
    <w:rsid w:val="65B697FE"/>
    <w:rsid w:val="6989FCE3"/>
    <w:rsid w:val="6C4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0D979"/>
  <w14:defaultImageDpi w14:val="32767"/>
  <w15:chartTrackingRefBased/>
  <w15:docId w15:val="{E68F54C0-E0F2-469A-BEC5-FC7ECB8D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8156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BAD"/>
  </w:style>
  <w:style w:type="paragraph" w:styleId="Footer">
    <w:name w:val="footer"/>
    <w:basedOn w:val="Normal"/>
    <w:link w:val="FooterChar"/>
    <w:uiPriority w:val="99"/>
    <w:unhideWhenUsed/>
    <w:rsid w:val="00B57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BAD"/>
  </w:style>
  <w:style w:type="character" w:styleId="Hyperlink">
    <w:name w:val="Hyperlink"/>
    <w:basedOn w:val="DefaultParagraphFont"/>
    <w:uiPriority w:val="99"/>
    <w:unhideWhenUsed/>
    <w:rsid w:val="00D631C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31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D631C2"/>
    <w:rPr>
      <w:sz w:val="22"/>
      <w:szCs w:val="22"/>
    </w:rPr>
  </w:style>
  <w:style w:type="character" w:customStyle="1" w:styleId="mystylescustom-header1">
    <w:name w:val="mystylescustom-header1"/>
    <w:basedOn w:val="DefaultParagraphFont"/>
    <w:rsid w:val="0055415B"/>
    <w:rPr>
      <w:rFonts w:ascii="Arial" w:hAnsi="Arial" w:cs="Arial" w:hint="default"/>
      <w:b/>
      <w:bCs/>
      <w:strike w:val="0"/>
      <w:dstrike w:val="0"/>
      <w:color w:val="336600"/>
      <w:sz w:val="21"/>
      <w:szCs w:val="21"/>
      <w:u w:val="none"/>
      <w:effect w:val="none"/>
    </w:rPr>
  </w:style>
  <w:style w:type="character" w:customStyle="1" w:styleId="mystylescustom-text1">
    <w:name w:val="mystylescustom-text1"/>
    <w:basedOn w:val="DefaultParagraphFont"/>
    <w:rsid w:val="0055415B"/>
    <w:rPr>
      <w:rFonts w:ascii="Arial" w:hAnsi="Arial" w:cs="Arial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88156F"/>
    <w:rPr>
      <w:b/>
      <w:bCs/>
    </w:rPr>
  </w:style>
  <w:style w:type="paragraph" w:styleId="ListParagraph">
    <w:name w:val="List Paragraph"/>
    <w:basedOn w:val="Normal"/>
    <w:uiPriority w:val="34"/>
    <w:qFormat/>
    <w:rsid w:val="008815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7D0F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308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C0F95"/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D5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5C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5CF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CF2"/>
    <w:rPr>
      <w:rFonts w:ascii="Calibri" w:eastAsia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D5CF2"/>
    <w:rPr>
      <w:color w:val="2B579A"/>
      <w:shd w:val="clear" w:color="auto" w:fill="E1DFDD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916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91698"/>
    <w:rPr>
      <w:rFonts w:ascii="Times New Roman" w:eastAsia="Times New Roman" w:hAnsi="Times New Roman" w:cs="Times New Roman"/>
      <w:i/>
      <w:iCs/>
    </w:rPr>
  </w:style>
  <w:style w:type="character" w:customStyle="1" w:styleId="tribe-address">
    <w:name w:val="tribe-address"/>
    <w:basedOn w:val="DefaultParagraphFont"/>
    <w:rsid w:val="00B91698"/>
  </w:style>
  <w:style w:type="character" w:customStyle="1" w:styleId="tribe-street-address">
    <w:name w:val="tribe-street-address"/>
    <w:basedOn w:val="DefaultParagraphFont"/>
    <w:rsid w:val="00B91698"/>
  </w:style>
  <w:style w:type="character" w:customStyle="1" w:styleId="tribe-locality">
    <w:name w:val="tribe-locality"/>
    <w:basedOn w:val="DefaultParagraphFont"/>
    <w:rsid w:val="00B91698"/>
  </w:style>
  <w:style w:type="character" w:customStyle="1" w:styleId="tribe-delimiter">
    <w:name w:val="tribe-delimiter"/>
    <w:basedOn w:val="DefaultParagraphFont"/>
    <w:rsid w:val="00B91698"/>
  </w:style>
  <w:style w:type="character" w:customStyle="1" w:styleId="tribe-postal-code">
    <w:name w:val="tribe-postal-code"/>
    <w:basedOn w:val="DefaultParagraphFont"/>
    <w:rsid w:val="00B9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g"/><Relationship Id="rId18" Type="http://schemas.openxmlformats.org/officeDocument/2006/relationships/hyperlink" Target="https://na.eventscloud.com/website/73166/exhibitor-registra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brock@waretailservices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us02web.zoom.us/webinar/register/WN_NzF_LRatSLqoOUAoAaTP4Q" TargetMode="External"/><Relationship Id="rId17" Type="http://schemas.openxmlformats.org/officeDocument/2006/relationships/image" Target="media/image3.jp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aretailservices.com/safety/fire/" TargetMode="External"/><Relationship Id="rId20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aretailservices.com/profile/travis-brock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app.leg.wa.gov/wac/default.aspx?cite=212-12-044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hyperlink" Target="https://na.eventscloud.com/website/73166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pp.leg.wa.gov/wac/default.aspx?cite=296-800-300" TargetMode="External"/><Relationship Id="rId22" Type="http://schemas.openxmlformats.org/officeDocument/2006/relationships/hyperlink" Target="mailto:jkirby@waretailservic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k%20Means\retailassociationservices\Shared%20Data%20-%20General\Retro\SAFETY\Monthly%20Safety%20Packets\2020\RS-Letterhead-Template-F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F6A4FF4-D8BE-EA43-A961-7345C8236473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C74E5677D4B4DB1B0991CDCB4B03B" ma:contentTypeVersion="18" ma:contentTypeDescription="Create a new document." ma:contentTypeScope="" ma:versionID="f3f0ee0e00943905882be389efa1f4c2">
  <xsd:schema xmlns:xsd="http://www.w3.org/2001/XMLSchema" xmlns:xs="http://www.w3.org/2001/XMLSchema" xmlns:p="http://schemas.microsoft.com/office/2006/metadata/properties" xmlns:ns2="26d29b98-aeef-4327-9348-13917ee0e6aa" xmlns:ns3="360febeb-7366-4b84-9b0e-9844ea0530c6" targetNamespace="http://schemas.microsoft.com/office/2006/metadata/properties" ma:root="true" ma:fieldsID="76c71130561f5df05f418dc71b6b8a74" ns2:_="" ns3:_="">
    <xsd:import namespace="26d29b98-aeef-4327-9348-13917ee0e6aa"/>
    <xsd:import namespace="360febeb-7366-4b84-9b0e-9844ea0530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29b98-aeef-4327-9348-13917ee0e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8fd5359-2be7-4eb3-9208-221a8b14cc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febeb-7366-4b84-9b0e-9844ea053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869ef75-dcdb-46b1-b805-f67f0ea43fc3}" ma:internalName="TaxCatchAll" ma:showField="CatchAllData" ma:web="360febeb-7366-4b84-9b0e-9844ea053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0febeb-7366-4b84-9b0e-9844ea0530c6" xsi:nil="true"/>
    <lcf76f155ced4ddcb4097134ff3c332f xmlns="26d29b98-aeef-4327-9348-13917ee0e6a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6A019C-B6B8-47EF-94D5-AD681D9D1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29b98-aeef-4327-9348-13917ee0e6aa"/>
    <ds:schemaRef ds:uri="360febeb-7366-4b84-9b0e-9844ea053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85876C-427A-43DA-BBB1-8B0540C79F87}">
  <ds:schemaRefs>
    <ds:schemaRef ds:uri="http://schemas.microsoft.com/office/2006/metadata/properties"/>
    <ds:schemaRef ds:uri="http://schemas.microsoft.com/office/infopath/2007/PartnerControls"/>
    <ds:schemaRef ds:uri="360febeb-7366-4b84-9b0e-9844ea0530c6"/>
    <ds:schemaRef ds:uri="26d29b98-aeef-4327-9348-13917ee0e6aa"/>
  </ds:schemaRefs>
</ds:datastoreItem>
</file>

<file path=customXml/itemProps3.xml><?xml version="1.0" encoding="utf-8"?>
<ds:datastoreItem xmlns:ds="http://schemas.openxmlformats.org/officeDocument/2006/customXml" ds:itemID="{15664691-5F6B-4A55-A680-3BF2361DF0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RS-Letterhead-Template-FNL</Template>
  <TotalTime>3803</TotalTime>
  <Pages>4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Links>
    <vt:vector size="54" baseType="variant">
      <vt:variant>
        <vt:i4>4653182</vt:i4>
      </vt:variant>
      <vt:variant>
        <vt:i4>24</vt:i4>
      </vt:variant>
      <vt:variant>
        <vt:i4>0</vt:i4>
      </vt:variant>
      <vt:variant>
        <vt:i4>5</vt:i4>
      </vt:variant>
      <vt:variant>
        <vt:lpwstr>mailto:jkirby@waretailservices.com</vt:lpwstr>
      </vt:variant>
      <vt:variant>
        <vt:lpwstr/>
      </vt:variant>
      <vt:variant>
        <vt:i4>5374063</vt:i4>
      </vt:variant>
      <vt:variant>
        <vt:i4>21</vt:i4>
      </vt:variant>
      <vt:variant>
        <vt:i4>0</vt:i4>
      </vt:variant>
      <vt:variant>
        <vt:i4>5</vt:i4>
      </vt:variant>
      <vt:variant>
        <vt:lpwstr>mailto:rgundersen@waretailservices.com</vt:lpwstr>
      </vt:variant>
      <vt:variant>
        <vt:lpwstr/>
      </vt:variant>
      <vt:variant>
        <vt:i4>4915284</vt:i4>
      </vt:variant>
      <vt:variant>
        <vt:i4>18</vt:i4>
      </vt:variant>
      <vt:variant>
        <vt:i4>0</vt:i4>
      </vt:variant>
      <vt:variant>
        <vt:i4>5</vt:i4>
      </vt:variant>
      <vt:variant>
        <vt:lpwstr>https://na.eventscloud.com/website/73166/</vt:lpwstr>
      </vt:variant>
      <vt:variant>
        <vt:lpwstr/>
      </vt:variant>
      <vt:variant>
        <vt:i4>2949169</vt:i4>
      </vt:variant>
      <vt:variant>
        <vt:i4>15</vt:i4>
      </vt:variant>
      <vt:variant>
        <vt:i4>0</vt:i4>
      </vt:variant>
      <vt:variant>
        <vt:i4>5</vt:i4>
      </vt:variant>
      <vt:variant>
        <vt:lpwstr>https://na.eventscloud.com/website/73166/exhibitor-registration</vt:lpwstr>
      </vt:variant>
      <vt:variant>
        <vt:lpwstr/>
      </vt:variant>
      <vt:variant>
        <vt:i4>5701714</vt:i4>
      </vt:variant>
      <vt:variant>
        <vt:i4>12</vt:i4>
      </vt:variant>
      <vt:variant>
        <vt:i4>0</vt:i4>
      </vt:variant>
      <vt:variant>
        <vt:i4>5</vt:i4>
      </vt:variant>
      <vt:variant>
        <vt:lpwstr>https://waretailservices.com/safety/fire/</vt:lpwstr>
      </vt:variant>
      <vt:variant>
        <vt:lpwstr/>
      </vt:variant>
      <vt:variant>
        <vt:i4>6881396</vt:i4>
      </vt:variant>
      <vt:variant>
        <vt:i4>9</vt:i4>
      </vt:variant>
      <vt:variant>
        <vt:i4>0</vt:i4>
      </vt:variant>
      <vt:variant>
        <vt:i4>5</vt:i4>
      </vt:variant>
      <vt:variant>
        <vt:lpwstr>https://app.leg.wa.gov/wac/default.aspx?cite=212-12-044</vt:lpwstr>
      </vt:variant>
      <vt:variant>
        <vt:lpwstr/>
      </vt:variant>
      <vt:variant>
        <vt:i4>5111891</vt:i4>
      </vt:variant>
      <vt:variant>
        <vt:i4>6</vt:i4>
      </vt:variant>
      <vt:variant>
        <vt:i4>0</vt:i4>
      </vt:variant>
      <vt:variant>
        <vt:i4>5</vt:i4>
      </vt:variant>
      <vt:variant>
        <vt:lpwstr>https://app.leg.wa.gov/wac/default.aspx?cite=296-800-300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https://us02web.zoom.us/webinar/register/WN_NzF_LRatSLqoOUAoAaTP4Q</vt:lpwstr>
      </vt:variant>
      <vt:variant>
        <vt:lpwstr/>
      </vt:variant>
      <vt:variant>
        <vt:i4>6881405</vt:i4>
      </vt:variant>
      <vt:variant>
        <vt:i4>0</vt:i4>
      </vt:variant>
      <vt:variant>
        <vt:i4>0</vt:i4>
      </vt:variant>
      <vt:variant>
        <vt:i4>5</vt:i4>
      </vt:variant>
      <vt:variant>
        <vt:lpwstr>https://waretailservices.com/profile/travis-brock/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Means</dc:creator>
  <cp:keywords/>
  <dc:description/>
  <cp:lastModifiedBy>Johnathan Kirby</cp:lastModifiedBy>
  <cp:revision>186</cp:revision>
  <cp:lastPrinted>2024-08-27T15:24:00Z</cp:lastPrinted>
  <dcterms:created xsi:type="dcterms:W3CDTF">2020-08-11T18:45:00Z</dcterms:created>
  <dcterms:modified xsi:type="dcterms:W3CDTF">2024-08-27T20:37:00Z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0x010100A05C74E5677D4B4DB1B0991CDCB4B03B</vt:lpwstr>
  </property>
  <property fmtid="{D5CDD505-2E9C-101B-9397-08002B2CF9AE}" pid="3" name="Order">
    <vt:r8>594200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grammarly_documentId">
    <vt:lpwstr>documentId_8002</vt:lpwstr>
  </property>
  <property fmtid="{D5CDD505-2E9C-101B-9397-08002B2CF9AE}" pid="10" name="grammarly_documentContext">
    <vt:lpwstr>{"goals":[],"domain":"general","emotions":[],"dialect":"american"}</vt:lpwstr>
  </property>
</Properties>
</file>